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315C2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1498"/>
        <w:gridCol w:w="914"/>
        <w:gridCol w:w="486"/>
        <w:gridCol w:w="550"/>
        <w:gridCol w:w="709"/>
        <w:gridCol w:w="261"/>
        <w:gridCol w:w="34"/>
        <w:gridCol w:w="697"/>
        <w:gridCol w:w="422"/>
        <w:gridCol w:w="854"/>
        <w:gridCol w:w="126"/>
        <w:gridCol w:w="1484"/>
        <w:gridCol w:w="42"/>
        <w:gridCol w:w="2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4"/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新登録番号</w:t>
            </w:r>
          </w:p>
        </w:tc>
        <w:tc>
          <w:tcPr>
            <w:tcW w:w="3138" w:type="dxa"/>
            <w:gridSpan w:val="6"/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年度</w:t>
            </w:r>
            <w:r>
              <w:rPr>
                <w:rFonts w:hint="eastAsia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1"/>
        </w:trPr>
        <w:tc>
          <w:tcPr>
            <w:tcW w:w="852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犬の登録事項変更</w:t>
            </w:r>
            <w:r>
              <w:rPr>
                <w:rFonts w:hint="eastAsia"/>
              </w:rPr>
              <w:t>届</w:t>
            </w:r>
          </w:p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7315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南部町長　　　　様</w:t>
            </w:r>
          </w:p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　　　　　　　　　　　　</w:t>
            </w:r>
          </w:p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9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2899410</wp:posOffset>
                      </wp:positionH>
                      <wp:positionV relativeFrom="paragraph">
                        <wp:posOffset>-5715</wp:posOffset>
                      </wp:positionV>
                      <wp:extent cx="2425065" cy="3524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06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FB2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8.3pt;margin-top:-.45pt;width:190.9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" o:allowincell="f" strokeweight=".5pt"/>
                  </w:pict>
                </mc:Fallback>
              </mc:AlternateContent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6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法人にあっては、主たる事務所の所在地、名称及び代表者氏名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8525" w:type="dxa"/>
            <w:gridSpan w:val="15"/>
            <w:tcBorders>
              <w:top w:val="nil"/>
              <w:bottom w:val="nil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電話番号　　　　　　　　　　　　　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38" w:type="dxa"/>
            <w:vMerge w:val="restart"/>
            <w:tcBorders>
              <w:top w:val="nil"/>
              <w:bottom w:val="nil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  <w:noProof/>
              </w:rPr>
              <w:t>種類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w:t>種・雑種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  <w:noProof/>
              </w:rPr>
              <w:t>生年月日又は年齢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  <w:noProof/>
              </w:rPr>
              <w:t>毛色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  <w:noProof/>
              </w:rPr>
              <w:t>性別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め</w:t>
            </w:r>
            <w:r>
              <w:rPr>
                <w:rFonts w:hint="eastAsia"/>
                <w:noProof/>
                <w:spacing w:val="105"/>
              </w:rPr>
              <w:t>す・</w:t>
            </w:r>
            <w:r>
              <w:rPr>
                <w:rFonts w:hint="eastAsia"/>
                <w:noProof/>
              </w:rPr>
              <w:t>おす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  <w:noProof/>
              </w:rPr>
              <w:t>犬の名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  <w:noProof/>
              </w:rPr>
              <w:t>登録年度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年度　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  <w:noProof/>
              </w:rPr>
              <w:t>登録番号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第　</w:t>
            </w:r>
            <w:r>
              <w:rPr>
                <w:rFonts w:hint="eastAsia"/>
                <w:noProof/>
              </w:rPr>
              <w:t xml:space="preserve">　　　　号</w:t>
            </w:r>
          </w:p>
        </w:tc>
        <w:tc>
          <w:tcPr>
            <w:tcW w:w="25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59"/>
        </w:trPr>
        <w:tc>
          <w:tcPr>
            <w:tcW w:w="8525" w:type="dxa"/>
            <w:gridSpan w:val="15"/>
            <w:tcBorders>
              <w:top w:val="nil"/>
              <w:bottom w:val="nil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　上記の犬について、登録事項を次のとおり変更しましたので、狂犬病予防法第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  <w:noProof/>
              </w:rPr>
              <w:t>条第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  <w:noProof/>
              </w:rPr>
              <w:t>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noProof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noProof/>
              </w:rPr>
              <w:t>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noProof/>
              </w:rPr>
              <w:t>の規定により届け出いたします。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38" w:type="dxa"/>
            <w:vMerge w:val="restart"/>
            <w:tcBorders>
              <w:top w:val="nil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w:t>変更内容</w:t>
            </w:r>
          </w:p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</w:p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noProof/>
              </w:rPr>
              <w:t>変更事項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新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旧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02" w:right="102"/>
              <w:jc w:val="distribute"/>
              <w:rPr>
                <w:rFonts w:hint="eastAsia"/>
              </w:rPr>
            </w:pPr>
            <w:r>
              <w:rPr>
                <w:rFonts w:hint="eastAsia"/>
                <w:noProof/>
                <w:spacing w:val="420"/>
              </w:rPr>
              <w:t>変</w:t>
            </w:r>
            <w:r>
              <w:rPr>
                <w:rFonts w:hint="eastAsia"/>
                <w:noProof/>
              </w:rPr>
              <w:t>更年月日</w:t>
            </w:r>
          </w:p>
        </w:tc>
        <w:tc>
          <w:tcPr>
            <w:tcW w:w="252" w:type="dxa"/>
            <w:gridSpan w:val="2"/>
            <w:vMerge w:val="restart"/>
            <w:tcBorders>
              <w:top w:val="nil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38" w:type="dxa"/>
            <w:vMerge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noProof/>
              </w:rPr>
              <w:t xml:space="preserve">　所有者の住所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" w:type="dxa"/>
            <w:gridSpan w:val="2"/>
            <w:vMerge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38" w:type="dxa"/>
            <w:vMerge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noProof/>
              </w:rPr>
              <w:t xml:space="preserve">　所有者の氏名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" w:type="dxa"/>
            <w:gridSpan w:val="2"/>
            <w:vMerge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38" w:type="dxa"/>
            <w:vMerge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noProof/>
              </w:rPr>
              <w:t xml:space="preserve">　犬の所在地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" w:type="dxa"/>
            <w:gridSpan w:val="2"/>
            <w:vMerge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38" w:type="dxa"/>
            <w:vMerge/>
            <w:tcBorders>
              <w:bottom w:val="nil"/>
            </w:tcBorders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noProof/>
              </w:rPr>
              <w:t xml:space="preserve">　犬の所有者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noProof/>
              </w:rPr>
              <w:t>住所</w:t>
            </w:r>
          </w:p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noProof/>
              </w:rPr>
              <w:t>住所</w:t>
            </w:r>
          </w:p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2" w:type="dxa"/>
            <w:gridSpan w:val="2"/>
            <w:vMerge/>
            <w:tcBorders>
              <w:bottom w:val="nil"/>
            </w:tcBorders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8525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000000" w:rsidRDefault="007315C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　注　変更のあった事項については、すべて記入すること。</w:t>
            </w:r>
          </w:p>
        </w:tc>
      </w:tr>
    </w:tbl>
    <w:p w:rsidR="00000000" w:rsidRDefault="007315C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315C2">
      <w:r>
        <w:separator/>
      </w:r>
    </w:p>
  </w:endnote>
  <w:endnote w:type="continuationSeparator" w:id="0">
    <w:p w:rsidR="00000000" w:rsidRDefault="0073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315C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315C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315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315C2">
      <w:r>
        <w:separator/>
      </w:r>
    </w:p>
  </w:footnote>
  <w:footnote w:type="continuationSeparator" w:id="0">
    <w:p w:rsidR="00000000" w:rsidRDefault="0073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315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315C2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315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revisionView w:comments="0" w:insDel="0" w:formatting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C2"/>
    <w:rsid w:val="0073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2A3EA5-4A61-46A6-B33E-B747DAF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NNPCA222013a</cp:lastModifiedBy>
  <cp:revision>2</cp:revision>
  <cp:lastPrinted>1601-01-01T00:00:00Z</cp:lastPrinted>
  <dcterms:created xsi:type="dcterms:W3CDTF">2024-05-08T07:23:00Z</dcterms:created>
  <dcterms:modified xsi:type="dcterms:W3CDTF">2024-05-08T07:23:00Z</dcterms:modified>
</cp:coreProperties>
</file>