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8F" w:rsidRDefault="00FA188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A188F" w:rsidRDefault="00FA188F">
      <w:pPr>
        <w:wordWrap w:val="0"/>
        <w:overflowPunct w:val="0"/>
        <w:autoSpaceDE w:val="0"/>
        <w:autoSpaceDN w:val="0"/>
      </w:pPr>
    </w:p>
    <w:p w:rsidR="00FA188F" w:rsidRDefault="00FA188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一般廃棄物処理業変更届出書</w:t>
      </w:r>
    </w:p>
    <w:p w:rsidR="00FA188F" w:rsidRDefault="00FA188F">
      <w:pPr>
        <w:wordWrap w:val="0"/>
        <w:overflowPunct w:val="0"/>
        <w:autoSpaceDE w:val="0"/>
        <w:autoSpaceDN w:val="0"/>
      </w:pPr>
    </w:p>
    <w:p w:rsidR="00FA188F" w:rsidRDefault="00FA188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FA188F" w:rsidRDefault="00FA188F">
      <w:pPr>
        <w:wordWrap w:val="0"/>
        <w:overflowPunct w:val="0"/>
        <w:autoSpaceDE w:val="0"/>
        <w:autoSpaceDN w:val="0"/>
      </w:pPr>
    </w:p>
    <w:p w:rsidR="00FA188F" w:rsidRDefault="00FA18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南部町長　　　　様</w:t>
      </w:r>
    </w:p>
    <w:p w:rsidR="00FA188F" w:rsidRDefault="00FA188F">
      <w:pPr>
        <w:wordWrap w:val="0"/>
        <w:overflowPunct w:val="0"/>
        <w:autoSpaceDE w:val="0"/>
        <w:autoSpaceDN w:val="0"/>
      </w:pPr>
    </w:p>
    <w:p w:rsidR="00FA188F" w:rsidRDefault="00FA188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FA188F" w:rsidRDefault="00FA188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　　　</w:t>
      </w:r>
    </w:p>
    <w:p w:rsidR="00FA188F" w:rsidRDefault="00A22F09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1A14C" id="Oval 2" o:spid="_x0000_s1026" style="position:absolute;left:0;text-align:left;margin-left:387.3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rWNN+3QAAAAgBAAAPAAAAZHJz&#10;L2Rvd25yZXYueG1sTI/LTsMwEEX3SPyDNUjsqENBzYM4VVWpFeqO0A07J57GUeNxFLtt+HuGFSyv&#10;7tWZM+V6doO44hR6TwqeFwkIpNabnjoFx8/dUwYiRE1GD55QwTcGWFf3d6UujL/RB17r2AmGUCi0&#10;AhvjWEgZWotOh4Ufkbg7+cnpyHHqpJn0jeFukMskWUmne+ILVo+4tdie64tTsLTvw/6829TdaLen&#10;r+P+0MTsoNTjw7x5AxFxjn9j+NVndajYqfEXMkEMCtL0dcVTBS85CO7TPOPcMDzNQVal/P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rWNN+3QAAAAgBAAAPAAAAAAAAAAAAAAAA&#10;AMUEAABkcnMvZG93bnJldi54bWxQSwUGAAAAAAQABADzAAAAzwUAAAAA&#10;" o:allowincell="f" filled="f" strokeweight=".5pt"/>
            </w:pict>
          </mc:Fallback>
        </mc:AlternateContent>
      </w:r>
      <w:r w:rsidR="00FA188F">
        <w:rPr>
          <w:rFonts w:hint="eastAsia"/>
        </w:rPr>
        <w:t xml:space="preserve">印　　</w:t>
      </w:r>
    </w:p>
    <w:p w:rsidR="00FA188F" w:rsidRDefault="00FA188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FA188F" w:rsidRDefault="00FA188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　　第　　　　号で許可をいただいた一般廃棄物処理業の変更について、次のとおり届け出ます。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7137"/>
      </w:tblGrid>
      <w:tr w:rsidR="00FA188F">
        <w:tblPrEx>
          <w:tblCellMar>
            <w:top w:w="0" w:type="dxa"/>
            <w:bottom w:w="0" w:type="dxa"/>
          </w:tblCellMar>
        </w:tblPrEx>
        <w:trPr>
          <w:trHeight w:val="5497"/>
        </w:trPr>
        <w:tc>
          <w:tcPr>
            <w:tcW w:w="1374" w:type="dxa"/>
            <w:vAlign w:val="center"/>
          </w:tcPr>
          <w:p w:rsidR="00FA188F" w:rsidRDefault="00FA18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37" w:type="dxa"/>
            <w:vAlign w:val="center"/>
          </w:tcPr>
          <w:p w:rsidR="00FA188F" w:rsidRDefault="00FA1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188F" w:rsidRDefault="00FA188F">
      <w:pPr>
        <w:wordWrap w:val="0"/>
        <w:overflowPunct w:val="0"/>
        <w:autoSpaceDE w:val="0"/>
        <w:autoSpaceDN w:val="0"/>
      </w:pPr>
    </w:p>
    <w:sectPr w:rsidR="00FA18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8F" w:rsidRDefault="00FA188F" w:rsidP="00A86559">
      <w:r>
        <w:separator/>
      </w:r>
    </w:p>
  </w:endnote>
  <w:endnote w:type="continuationSeparator" w:id="0">
    <w:p w:rsidR="00FA188F" w:rsidRDefault="00FA188F" w:rsidP="00A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8F" w:rsidRDefault="00FA188F" w:rsidP="00A86559">
      <w:r>
        <w:separator/>
      </w:r>
    </w:p>
  </w:footnote>
  <w:footnote w:type="continuationSeparator" w:id="0">
    <w:p w:rsidR="00FA188F" w:rsidRDefault="00FA188F" w:rsidP="00A8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8F"/>
    <w:rsid w:val="00A22F09"/>
    <w:rsid w:val="00A86559"/>
    <w:rsid w:val="00C630A3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72425-F447-4956-9017-45BB557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subject/>
  <dc:creator>(株)ぎょうせい</dc:creator>
  <cp:keywords/>
  <dc:description/>
  <cp:lastModifiedBy>NNPCA217016a</cp:lastModifiedBy>
  <cp:revision>2</cp:revision>
  <dcterms:created xsi:type="dcterms:W3CDTF">2021-06-15T04:11:00Z</dcterms:created>
  <dcterms:modified xsi:type="dcterms:W3CDTF">2021-06-15T04:11:00Z</dcterms:modified>
</cp:coreProperties>
</file>