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14" w:rsidRPr="002971C1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2971C1" w:rsidRPr="002971C1">
        <w:rPr>
          <w:rFonts w:hint="eastAsia"/>
          <w:b/>
          <w:sz w:val="36"/>
          <w:szCs w:val="36"/>
        </w:rPr>
        <w:t>（４号認定）</w:t>
      </w: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（１）最近１か月間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26AC4">
        <w:trPr>
          <w:trHeight w:val="394"/>
          <w:jc w:val="center"/>
        </w:trPr>
        <w:tc>
          <w:tcPr>
            <w:tcW w:w="2175" w:type="dxa"/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826AC4">
        <w:trPr>
          <w:trHeight w:val="631"/>
          <w:jc w:val="center"/>
        </w:trPr>
        <w:tc>
          <w:tcPr>
            <w:tcW w:w="2175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vAlign w:val="center"/>
          </w:tcPr>
          <w:p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8C5A33" w:rsidRDefault="008C5A33" w:rsidP="008C5A33"/>
    <w:p w:rsidR="008C5A33" w:rsidRDefault="00BA2194" w:rsidP="008C5A33">
      <w:r>
        <w:rPr>
          <w:rFonts w:hint="eastAsia"/>
        </w:rPr>
        <w:t>最近１か月売上高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BA2194" w:rsidRDefault="00BA2194" w:rsidP="008C5A33"/>
    <w:p w:rsidR="008C5A33" w:rsidRDefault="00BA2194" w:rsidP="00BA2194">
      <w:r>
        <w:rPr>
          <w:rFonts w:hint="eastAsia"/>
        </w:rPr>
        <w:t>（２）最近１か月間の後の２か月間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26AC4">
        <w:trPr>
          <w:trHeight w:val="482"/>
          <w:jc w:val="center"/>
        </w:trPr>
        <w:tc>
          <w:tcPr>
            <w:tcW w:w="2175" w:type="dxa"/>
            <w:vAlign w:val="center"/>
          </w:tcPr>
          <w:p w:rsidR="008C5A33" w:rsidRPr="000034A4" w:rsidRDefault="00EB7F13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826AC4">
        <w:trPr>
          <w:trHeight w:val="502"/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8C5A33" w:rsidRDefault="008C5A33" w:rsidP="0017601D">
            <w:pPr>
              <w:spacing w:line="240" w:lineRule="exact"/>
              <w:jc w:val="right"/>
            </w:pPr>
          </w:p>
        </w:tc>
      </w:tr>
      <w:tr w:rsidR="0017601D" w:rsidTr="00826AC4">
        <w:trPr>
          <w:trHeight w:val="502"/>
          <w:jc w:val="center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</w:p>
        </w:tc>
      </w:tr>
      <w:tr w:rsidR="008C5A33" w:rsidTr="00826AC4">
        <w:trPr>
          <w:trHeight w:val="545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17601D" w:rsidRDefault="0017601D" w:rsidP="008C5A33"/>
    <w:p w:rsidR="0017601D" w:rsidRDefault="0017601D" w:rsidP="0017601D">
      <w:r>
        <w:rPr>
          <w:rFonts w:hint="eastAsia"/>
        </w:rPr>
        <w:t>（１</w:t>
      </w:r>
      <w:r w:rsidR="00BA2194">
        <w:rPr>
          <w:rFonts w:hint="eastAsia"/>
        </w:rPr>
        <w:t>）</w:t>
      </w:r>
      <w:r>
        <w:rPr>
          <w:rFonts w:hint="eastAsia"/>
        </w:rPr>
        <w:t>の期間を含めた３か月間の売上高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17601D" w:rsidRPr="008C5A33" w:rsidRDefault="0017601D" w:rsidP="0017601D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:rsidR="0017601D" w:rsidRDefault="0017601D" w:rsidP="0017601D">
      <w:r>
        <w:rPr>
          <w:rFonts w:hint="eastAsia"/>
        </w:rPr>
        <w:t xml:space="preserve">　　　　　（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:rsidR="0017601D" w:rsidRDefault="0017601D" w:rsidP="0017601D"/>
    <w:p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:rsidTr="00826AC4">
        <w:trPr>
          <w:trHeight w:val="2252"/>
          <w:jc w:val="center"/>
        </w:trPr>
        <w:tc>
          <w:tcPr>
            <w:tcW w:w="9060" w:type="dxa"/>
          </w:tcPr>
          <w:p w:rsidR="00BA2194" w:rsidRP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:rsidR="00BA2194" w:rsidRDefault="00BA2194" w:rsidP="008C5A33"/>
    <w:p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:rsidR="00826AC4" w:rsidRPr="004459D3" w:rsidRDefault="004459D3" w:rsidP="004459D3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:rsidR="00826AC4" w:rsidRPr="004459D3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826AC4" w:rsidRDefault="00826AC4" w:rsidP="004459D3">
      <w:pPr>
        <w:ind w:leftChars="2295" w:left="4819"/>
        <w:jc w:val="left"/>
        <w:rPr>
          <w:rFonts w:asciiTheme="minorEastAsia" w:hAnsiTheme="minorEastAsia" w:hint="eastAsia"/>
          <w:szCs w:val="21"/>
        </w:rPr>
      </w:pPr>
    </w:p>
    <w:p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C29EF" wp14:editId="16619A61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" stroked="f">
                <v:textbox style="mso-fit-shape-to-text:t">
                  <w:txbxContent>
                    <w:p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826AC4" w:rsidRDefault="00826AC4" w:rsidP="00826AC4">
                      <w:pPr>
                        <w:ind w:firstLineChars="150" w:firstLine="360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33"/>
    <w:rsid w:val="000034A4"/>
    <w:rsid w:val="000F610F"/>
    <w:rsid w:val="0017601D"/>
    <w:rsid w:val="002971C1"/>
    <w:rsid w:val="004459D3"/>
    <w:rsid w:val="00511F0E"/>
    <w:rsid w:val="007A7AF7"/>
    <w:rsid w:val="00826AC4"/>
    <w:rsid w:val="008C5A33"/>
    <w:rsid w:val="00BA2194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57B0-5A04-4EBB-A1CA-8014B157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11051EFC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05229</cp:lastModifiedBy>
  <cp:revision>5</cp:revision>
  <dcterms:created xsi:type="dcterms:W3CDTF">2020-03-03T06:36:00Z</dcterms:created>
  <dcterms:modified xsi:type="dcterms:W3CDTF">2020-03-04T04:17:00Z</dcterms:modified>
</cp:coreProperties>
</file>